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1E48" w14:textId="296EC5F1" w:rsidR="001E1C59" w:rsidRDefault="001E1C59" w:rsidP="001E1C59">
      <w:pPr>
        <w:jc w:val="center"/>
        <w:rPr>
          <w:rFonts w:ascii="Arial" w:hAnsi="Arial" w:cs="Arial"/>
          <w:b/>
          <w:caps/>
          <w:color w:val="333333"/>
          <w:sz w:val="32"/>
          <w:szCs w:val="3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A11A1">
        <w:rPr>
          <w:rFonts w:ascii="Arial" w:hAnsi="Arial" w:cs="Arial"/>
          <w:b/>
          <w:caps/>
          <w:color w:val="333333"/>
          <w:sz w:val="52"/>
          <w:szCs w:val="5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x</w:t>
      </w:r>
      <w:r w:rsidR="00915BB1">
        <w:rPr>
          <w:rFonts w:ascii="Arial" w:hAnsi="Arial" w:cs="Arial"/>
          <w:b/>
          <w:caps/>
          <w:color w:val="333333"/>
          <w:sz w:val="52"/>
          <w:szCs w:val="5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</w:t>
      </w:r>
      <w:r>
        <w:rPr>
          <w:rFonts w:ascii="Arial" w:hAnsi="Arial" w:cs="Arial"/>
          <w:b/>
          <w:caps/>
          <w:color w:val="333333"/>
          <w:sz w:val="32"/>
          <w:szCs w:val="3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simposio nacional de profesores universitarios de contabilidad pública</w:t>
      </w:r>
    </w:p>
    <w:p w14:paraId="1B2A64FC" w14:textId="77777777" w:rsidR="001E1C59" w:rsidRDefault="001E1C59" w:rsidP="001E1C59">
      <w:pPr>
        <w:jc w:val="center"/>
        <w:rPr>
          <w:rFonts w:ascii="Arial" w:hAnsi="Arial" w:cs="Arial"/>
          <w:b/>
          <w:caps/>
          <w:color w:val="333333"/>
          <w:shd w:val="clear" w:color="auto" w:fill="FFFFFF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470CD32" w14:textId="69020D65" w:rsidR="001E1C59" w:rsidRPr="00BF7B0D" w:rsidRDefault="00C31696" w:rsidP="001E1C59">
      <w:pPr>
        <w:jc w:val="center"/>
        <w:rPr>
          <w:rFonts w:ascii="Arial" w:hAnsi="Arial" w:cs="Arial"/>
          <w:b/>
          <w:caps/>
          <w:color w:val="333333"/>
          <w:shd w:val="clear" w:color="auto" w:fill="FFFFFF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color w:val="333333"/>
          <w:shd w:val="clear" w:color="auto" w:fill="FFFFFF"/>
          <w14:textOutline w14:w="449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3, 4 y 5 de setiembre de 2025 – sAN MIGUEL DE TUCUMÁN</w:t>
      </w:r>
    </w:p>
    <w:p w14:paraId="367CD31A" w14:textId="77777777" w:rsidR="00C01833" w:rsidRDefault="00C01833"/>
    <w:p w14:paraId="6DBB6169" w14:textId="77777777" w:rsidR="00C01833" w:rsidRPr="001E1C59" w:rsidRDefault="00C01833" w:rsidP="009A2541">
      <w:pPr>
        <w:jc w:val="center"/>
        <w:rPr>
          <w:b/>
          <w:u w:val="single"/>
        </w:rPr>
      </w:pPr>
      <w:r w:rsidRPr="001E1C59">
        <w:rPr>
          <w:b/>
          <w:u w:val="single"/>
        </w:rPr>
        <w:t>F</w:t>
      </w:r>
      <w:r w:rsidR="009A2541" w:rsidRPr="001E1C59">
        <w:rPr>
          <w:b/>
          <w:u w:val="single"/>
        </w:rPr>
        <w:t>I</w:t>
      </w:r>
      <w:r w:rsidRPr="001E1C59">
        <w:rPr>
          <w:b/>
          <w:u w:val="single"/>
        </w:rPr>
        <w:t>CHA DE INSCRIPCIÓN</w:t>
      </w:r>
    </w:p>
    <w:p w14:paraId="4894F899" w14:textId="77777777" w:rsidR="00C01833" w:rsidRDefault="00C01833"/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001"/>
        <w:gridCol w:w="3140"/>
        <w:gridCol w:w="1967"/>
        <w:gridCol w:w="2450"/>
      </w:tblGrid>
      <w:tr w:rsidR="00C01833" w:rsidRPr="00B8616B" w14:paraId="2189EA34" w14:textId="77777777" w:rsidTr="007774FC">
        <w:trPr>
          <w:trHeight w:val="652"/>
        </w:trPr>
        <w:tc>
          <w:tcPr>
            <w:tcW w:w="10558" w:type="dxa"/>
            <w:gridSpan w:val="4"/>
            <w:shd w:val="clear" w:color="auto" w:fill="D9D9D9"/>
          </w:tcPr>
          <w:p w14:paraId="1611DE60" w14:textId="77777777" w:rsidR="00C01833" w:rsidRPr="001E1C59" w:rsidRDefault="00C01833">
            <w:pPr>
              <w:rPr>
                <w:b/>
                <w:sz w:val="28"/>
                <w:szCs w:val="28"/>
                <w:u w:val="single"/>
              </w:rPr>
            </w:pPr>
            <w:r w:rsidRPr="001E1C59">
              <w:rPr>
                <w:b/>
                <w:sz w:val="28"/>
                <w:szCs w:val="28"/>
                <w:u w:val="single"/>
              </w:rPr>
              <w:t>DATOS PERSONALES</w:t>
            </w:r>
          </w:p>
          <w:p w14:paraId="468CC5B7" w14:textId="77777777" w:rsidR="00E75E36" w:rsidRPr="00B8616B" w:rsidRDefault="00E75E36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C01833" w14:paraId="411317A1" w14:textId="77777777" w:rsidTr="006202E2">
        <w:trPr>
          <w:trHeight w:val="548"/>
        </w:trPr>
        <w:tc>
          <w:tcPr>
            <w:tcW w:w="6141" w:type="dxa"/>
            <w:gridSpan w:val="2"/>
          </w:tcPr>
          <w:p w14:paraId="42EA95DF" w14:textId="77777777" w:rsidR="00C01833" w:rsidRDefault="00C01833">
            <w:r w:rsidRPr="001E1C59">
              <w:rPr>
                <w:color w:val="0070C0"/>
              </w:rPr>
              <w:t>Apellido y Nombre</w:t>
            </w:r>
            <w:r w:rsidR="00E75E36" w:rsidRPr="001E1C59">
              <w:rPr>
                <w:color w:val="0070C0"/>
              </w:rPr>
              <w:t>:</w:t>
            </w:r>
          </w:p>
          <w:p w14:paraId="3C8462B4" w14:textId="77777777" w:rsidR="00E75E36" w:rsidRDefault="00E75E36"/>
        </w:tc>
        <w:tc>
          <w:tcPr>
            <w:tcW w:w="4417" w:type="dxa"/>
            <w:gridSpan w:val="2"/>
          </w:tcPr>
          <w:p w14:paraId="3DCB734D" w14:textId="77777777" w:rsidR="00C01833" w:rsidRDefault="00C01833" w:rsidP="009D7683">
            <w:r w:rsidRPr="001E1C59">
              <w:rPr>
                <w:color w:val="0070C0"/>
              </w:rPr>
              <w:t>Tipo y Nº de Documento</w:t>
            </w:r>
            <w:r w:rsidR="00E75E36" w:rsidRPr="001E1C59">
              <w:rPr>
                <w:color w:val="0070C0"/>
              </w:rPr>
              <w:t>:</w:t>
            </w:r>
            <w:r w:rsidR="00A17E19">
              <w:t xml:space="preserve"> </w:t>
            </w:r>
          </w:p>
        </w:tc>
      </w:tr>
      <w:tr w:rsidR="00C01833" w14:paraId="185C940D" w14:textId="77777777" w:rsidTr="006202E2">
        <w:trPr>
          <w:trHeight w:val="557"/>
        </w:trPr>
        <w:tc>
          <w:tcPr>
            <w:tcW w:w="6141" w:type="dxa"/>
            <w:gridSpan w:val="2"/>
          </w:tcPr>
          <w:p w14:paraId="147E6058" w14:textId="77777777" w:rsidR="00C01833" w:rsidRPr="001E1C59" w:rsidRDefault="00C01833">
            <w:pPr>
              <w:rPr>
                <w:color w:val="0070C0"/>
              </w:rPr>
            </w:pPr>
            <w:r w:rsidRPr="001E1C59">
              <w:rPr>
                <w:color w:val="0070C0"/>
              </w:rPr>
              <w:t>Domicilio:</w:t>
            </w:r>
          </w:p>
          <w:p w14:paraId="4F42D62D" w14:textId="77777777" w:rsidR="00E75E36" w:rsidRDefault="00E75E36"/>
        </w:tc>
        <w:tc>
          <w:tcPr>
            <w:tcW w:w="4417" w:type="dxa"/>
            <w:gridSpan w:val="2"/>
          </w:tcPr>
          <w:p w14:paraId="521F5DC1" w14:textId="77777777" w:rsidR="00C01833" w:rsidRDefault="00C01833" w:rsidP="009D7683">
            <w:r w:rsidRPr="001E1C59">
              <w:rPr>
                <w:color w:val="0070C0"/>
              </w:rPr>
              <w:t>Localidad/Provincia:</w:t>
            </w:r>
            <w:r w:rsidR="00A17E19">
              <w:t xml:space="preserve"> </w:t>
            </w:r>
          </w:p>
        </w:tc>
      </w:tr>
      <w:tr w:rsidR="001E1C59" w14:paraId="04E3C462" w14:textId="77777777" w:rsidTr="006202E2">
        <w:trPr>
          <w:trHeight w:val="576"/>
        </w:trPr>
        <w:tc>
          <w:tcPr>
            <w:tcW w:w="3001" w:type="dxa"/>
          </w:tcPr>
          <w:p w14:paraId="32A86F85" w14:textId="77777777" w:rsidR="00C01833" w:rsidRDefault="00C01833">
            <w:r w:rsidRPr="001E1C59">
              <w:rPr>
                <w:color w:val="0070C0"/>
              </w:rPr>
              <w:t>Teléfono</w:t>
            </w:r>
            <w:r w:rsidR="00E75E36" w:rsidRPr="001E1C59">
              <w:rPr>
                <w:color w:val="0070C0"/>
              </w:rPr>
              <w:t>:</w:t>
            </w:r>
          </w:p>
          <w:p w14:paraId="430BF427" w14:textId="77777777" w:rsidR="00E75E36" w:rsidRDefault="00E75E36"/>
        </w:tc>
        <w:tc>
          <w:tcPr>
            <w:tcW w:w="3140" w:type="dxa"/>
          </w:tcPr>
          <w:p w14:paraId="3CA264FF" w14:textId="77777777" w:rsidR="00C01833" w:rsidRPr="001E1C59" w:rsidRDefault="00C01833">
            <w:pPr>
              <w:rPr>
                <w:color w:val="0070C0"/>
              </w:rPr>
            </w:pPr>
            <w:r w:rsidRPr="001E1C59">
              <w:rPr>
                <w:color w:val="0070C0"/>
              </w:rPr>
              <w:t>E-mail</w:t>
            </w:r>
            <w:r w:rsidR="00E75E36" w:rsidRPr="001E1C59">
              <w:rPr>
                <w:color w:val="0070C0"/>
              </w:rPr>
              <w:t>:</w:t>
            </w:r>
          </w:p>
          <w:p w14:paraId="3D095989" w14:textId="77777777" w:rsidR="001E1C59" w:rsidRDefault="001E1C59" w:rsidP="009D7683"/>
        </w:tc>
        <w:tc>
          <w:tcPr>
            <w:tcW w:w="1967" w:type="dxa"/>
          </w:tcPr>
          <w:p w14:paraId="2ABCC0E0" w14:textId="77777777" w:rsidR="00C01833" w:rsidRDefault="00C01833">
            <w:r w:rsidRPr="001E1C59">
              <w:rPr>
                <w:color w:val="0070C0"/>
              </w:rPr>
              <w:t>Fax</w:t>
            </w:r>
            <w:r w:rsidR="00FE6CDE" w:rsidRPr="001E1C59">
              <w:rPr>
                <w:color w:val="0070C0"/>
              </w:rPr>
              <w:t>:</w:t>
            </w:r>
          </w:p>
        </w:tc>
        <w:tc>
          <w:tcPr>
            <w:tcW w:w="2450" w:type="dxa"/>
          </w:tcPr>
          <w:p w14:paraId="26401EA1" w14:textId="77777777" w:rsidR="00C01833" w:rsidRDefault="00C01833" w:rsidP="009D7683">
            <w:r w:rsidRPr="001E1C59">
              <w:rPr>
                <w:color w:val="0070C0"/>
              </w:rPr>
              <w:t>Código Postal</w:t>
            </w:r>
            <w:r w:rsidR="00E75E36" w:rsidRPr="001E1C59">
              <w:rPr>
                <w:color w:val="0070C0"/>
              </w:rPr>
              <w:t>:</w:t>
            </w:r>
            <w:r w:rsidR="00A17E19">
              <w:t xml:space="preserve"> </w:t>
            </w:r>
          </w:p>
        </w:tc>
      </w:tr>
      <w:tr w:rsidR="00C01833" w14:paraId="7CED619B" w14:textId="77777777" w:rsidTr="007774FC">
        <w:trPr>
          <w:trHeight w:val="557"/>
        </w:trPr>
        <w:tc>
          <w:tcPr>
            <w:tcW w:w="10558" w:type="dxa"/>
            <w:gridSpan w:val="4"/>
          </w:tcPr>
          <w:p w14:paraId="30F1986D" w14:textId="77777777" w:rsidR="00C01833" w:rsidRDefault="00C01833">
            <w:r w:rsidRPr="001E1C59">
              <w:rPr>
                <w:color w:val="0070C0"/>
              </w:rPr>
              <w:t>Título Profesional</w:t>
            </w:r>
            <w:r w:rsidR="00E75E36" w:rsidRPr="001E1C59">
              <w:rPr>
                <w:color w:val="0070C0"/>
              </w:rPr>
              <w:t>:</w:t>
            </w:r>
          </w:p>
          <w:p w14:paraId="3F71699C" w14:textId="77777777" w:rsidR="00E75E36" w:rsidRDefault="00E75E36"/>
        </w:tc>
      </w:tr>
      <w:tr w:rsidR="00C5512B" w:rsidRPr="001E1C59" w14:paraId="6B21857C" w14:textId="77777777" w:rsidTr="007774FC">
        <w:trPr>
          <w:trHeight w:val="283"/>
        </w:trPr>
        <w:tc>
          <w:tcPr>
            <w:tcW w:w="10558" w:type="dxa"/>
            <w:gridSpan w:val="4"/>
            <w:shd w:val="clear" w:color="auto" w:fill="D9D9D9"/>
          </w:tcPr>
          <w:p w14:paraId="5C094824" w14:textId="77777777" w:rsidR="00C5512B" w:rsidRPr="001E1C59" w:rsidRDefault="00C5512B" w:rsidP="00C5512B">
            <w:pPr>
              <w:rPr>
                <w:b/>
                <w:u w:val="single"/>
              </w:rPr>
            </w:pPr>
            <w:r w:rsidRPr="001E1C59">
              <w:rPr>
                <w:b/>
                <w:u w:val="single"/>
              </w:rPr>
              <w:t xml:space="preserve">ACTIVIDAD </w:t>
            </w:r>
            <w:r w:rsidR="00CB4B71">
              <w:rPr>
                <w:b/>
                <w:u w:val="single"/>
              </w:rPr>
              <w:t xml:space="preserve">PROFESIONAL </w:t>
            </w:r>
            <w:r>
              <w:rPr>
                <w:b/>
                <w:u w:val="single"/>
              </w:rPr>
              <w:t>EN ORGANISMO PÚBLICO</w:t>
            </w:r>
          </w:p>
        </w:tc>
      </w:tr>
      <w:tr w:rsidR="00C5512B" w14:paraId="4EC60185" w14:textId="77777777" w:rsidTr="006202E2">
        <w:trPr>
          <w:trHeight w:val="548"/>
        </w:trPr>
        <w:tc>
          <w:tcPr>
            <w:tcW w:w="6141" w:type="dxa"/>
            <w:gridSpan w:val="2"/>
          </w:tcPr>
          <w:p w14:paraId="000AE248" w14:textId="77777777" w:rsidR="00C5512B" w:rsidRPr="00C5512B" w:rsidRDefault="00C5512B" w:rsidP="00A37A49">
            <w:pPr>
              <w:rPr>
                <w:color w:val="0070C0"/>
              </w:rPr>
            </w:pPr>
            <w:r>
              <w:rPr>
                <w:color w:val="0070C0"/>
              </w:rPr>
              <w:t xml:space="preserve">Nombre: </w:t>
            </w:r>
          </w:p>
          <w:p w14:paraId="3C979DED" w14:textId="77777777" w:rsidR="00C5512B" w:rsidRDefault="00C5512B" w:rsidP="00A37A49"/>
        </w:tc>
        <w:tc>
          <w:tcPr>
            <w:tcW w:w="4417" w:type="dxa"/>
            <w:gridSpan w:val="2"/>
          </w:tcPr>
          <w:p w14:paraId="1F9268AA" w14:textId="77777777" w:rsidR="00C5512B" w:rsidRDefault="00C5512B" w:rsidP="00C5512B">
            <w:r>
              <w:rPr>
                <w:color w:val="0070C0"/>
              </w:rPr>
              <w:t xml:space="preserve">Nacional – Provincial – Municipal </w:t>
            </w:r>
          </w:p>
        </w:tc>
      </w:tr>
      <w:tr w:rsidR="00C01833" w:rsidRPr="00B8616B" w14:paraId="1E2F3B0E" w14:textId="77777777" w:rsidTr="007774FC">
        <w:trPr>
          <w:trHeight w:val="283"/>
        </w:trPr>
        <w:tc>
          <w:tcPr>
            <w:tcW w:w="10558" w:type="dxa"/>
            <w:gridSpan w:val="4"/>
            <w:shd w:val="clear" w:color="auto" w:fill="D9D9D9"/>
          </w:tcPr>
          <w:p w14:paraId="1D353B43" w14:textId="7217CFAA" w:rsidR="00C01833" w:rsidRPr="001E1C59" w:rsidRDefault="005D1D17">
            <w:pPr>
              <w:rPr>
                <w:b/>
                <w:u w:val="single"/>
              </w:rPr>
            </w:pPr>
            <w:r w:rsidRPr="005D1D17">
              <w:rPr>
                <w:b/>
                <w:u w:val="single"/>
              </w:rPr>
              <w:t>CATEGORÍA DE INSCRIPCIÓN: marcar con X el tipo de inscripción</w:t>
            </w:r>
          </w:p>
        </w:tc>
      </w:tr>
      <w:tr w:rsidR="006202E2" w14:paraId="14AB1DAF" w14:textId="77777777" w:rsidTr="006202E2">
        <w:trPr>
          <w:trHeight w:val="548"/>
        </w:trPr>
        <w:tc>
          <w:tcPr>
            <w:tcW w:w="6141" w:type="dxa"/>
            <w:gridSpan w:val="2"/>
          </w:tcPr>
          <w:p w14:paraId="2F1ABB86" w14:textId="2EF7B54D" w:rsidR="006202E2" w:rsidRPr="00C5512B" w:rsidRDefault="006202E2" w:rsidP="006202E2">
            <w:pPr>
              <w:rPr>
                <w:color w:val="0070C0"/>
              </w:rPr>
            </w:pPr>
            <w:r w:rsidRPr="006202E2">
              <w:rPr>
                <w:color w:val="0070C0"/>
              </w:rPr>
              <w:t>Asistente Asociado con cuota al día (valor de inscripción $</w:t>
            </w:r>
            <w:r>
              <w:rPr>
                <w:color w:val="0070C0"/>
              </w:rPr>
              <w:t xml:space="preserve"> 90.000.-</w:t>
            </w:r>
            <w:r w:rsidRPr="006202E2">
              <w:rPr>
                <w:color w:val="0070C0"/>
              </w:rPr>
              <w:t>)</w:t>
            </w:r>
          </w:p>
        </w:tc>
        <w:tc>
          <w:tcPr>
            <w:tcW w:w="4417" w:type="dxa"/>
            <w:gridSpan w:val="2"/>
          </w:tcPr>
          <w:p w14:paraId="2F98D188" w14:textId="77777777" w:rsidR="006202E2" w:rsidRPr="00C5512B" w:rsidRDefault="006202E2" w:rsidP="006202E2">
            <w:pPr>
              <w:rPr>
                <w:color w:val="0070C0"/>
              </w:rPr>
            </w:pPr>
          </w:p>
        </w:tc>
      </w:tr>
      <w:tr w:rsidR="006202E2" w14:paraId="120181ED" w14:textId="77777777" w:rsidTr="006202E2">
        <w:trPr>
          <w:trHeight w:val="548"/>
        </w:trPr>
        <w:tc>
          <w:tcPr>
            <w:tcW w:w="6141" w:type="dxa"/>
            <w:gridSpan w:val="2"/>
          </w:tcPr>
          <w:p w14:paraId="01D0BA84" w14:textId="12704E94" w:rsidR="006202E2" w:rsidRPr="00C5512B" w:rsidRDefault="006202E2" w:rsidP="006202E2">
            <w:pPr>
              <w:rPr>
                <w:color w:val="0070C0"/>
              </w:rPr>
            </w:pPr>
            <w:r w:rsidRPr="006202E2">
              <w:rPr>
                <w:color w:val="0070C0"/>
              </w:rPr>
              <w:t xml:space="preserve">EN CASO DE EXPONER TRABAJO: Título del Trabajo a presentar: </w:t>
            </w:r>
          </w:p>
        </w:tc>
        <w:tc>
          <w:tcPr>
            <w:tcW w:w="4417" w:type="dxa"/>
            <w:gridSpan w:val="2"/>
          </w:tcPr>
          <w:p w14:paraId="3F8FFD9F" w14:textId="77777777" w:rsidR="006202E2" w:rsidRPr="00C5512B" w:rsidRDefault="006202E2" w:rsidP="006202E2">
            <w:pPr>
              <w:rPr>
                <w:color w:val="0070C0"/>
              </w:rPr>
            </w:pPr>
          </w:p>
        </w:tc>
      </w:tr>
      <w:tr w:rsidR="006202E2" w14:paraId="43DB103E" w14:textId="77777777" w:rsidTr="006202E2">
        <w:trPr>
          <w:trHeight w:val="548"/>
        </w:trPr>
        <w:tc>
          <w:tcPr>
            <w:tcW w:w="6141" w:type="dxa"/>
            <w:gridSpan w:val="2"/>
          </w:tcPr>
          <w:p w14:paraId="039E7CCC" w14:textId="1FC2CEC2" w:rsidR="006202E2" w:rsidRPr="00C5512B" w:rsidRDefault="006202E2" w:rsidP="006202E2">
            <w:pPr>
              <w:rPr>
                <w:color w:val="0070C0"/>
              </w:rPr>
            </w:pPr>
            <w:r w:rsidRPr="006202E2">
              <w:rPr>
                <w:color w:val="0070C0"/>
              </w:rPr>
              <w:t>Asistente no Asociado (o asociado sin la con cuota al día) (valor de inscripción $</w:t>
            </w:r>
            <w:r>
              <w:rPr>
                <w:color w:val="0070C0"/>
              </w:rPr>
              <w:t xml:space="preserve"> 125.000.-</w:t>
            </w:r>
            <w:r w:rsidRPr="006202E2">
              <w:rPr>
                <w:color w:val="0070C0"/>
              </w:rPr>
              <w:t>):</w:t>
            </w:r>
          </w:p>
        </w:tc>
        <w:tc>
          <w:tcPr>
            <w:tcW w:w="4417" w:type="dxa"/>
            <w:gridSpan w:val="2"/>
          </w:tcPr>
          <w:p w14:paraId="722656C1" w14:textId="77777777" w:rsidR="006202E2" w:rsidRPr="00C5512B" w:rsidRDefault="006202E2" w:rsidP="006202E2">
            <w:pPr>
              <w:rPr>
                <w:color w:val="0070C0"/>
              </w:rPr>
            </w:pPr>
          </w:p>
        </w:tc>
      </w:tr>
      <w:tr w:rsidR="006202E2" w14:paraId="45DFD470" w14:textId="77777777" w:rsidTr="006202E2">
        <w:trPr>
          <w:trHeight w:val="548"/>
        </w:trPr>
        <w:tc>
          <w:tcPr>
            <w:tcW w:w="6141" w:type="dxa"/>
            <w:gridSpan w:val="2"/>
          </w:tcPr>
          <w:p w14:paraId="3A26A133" w14:textId="52A85CCB" w:rsidR="006202E2" w:rsidRPr="006202E2" w:rsidRDefault="006202E2" w:rsidP="006202E2">
            <w:pPr>
              <w:rPr>
                <w:color w:val="0070C0"/>
              </w:rPr>
            </w:pPr>
            <w:r w:rsidRPr="006202E2">
              <w:rPr>
                <w:color w:val="0070C0"/>
              </w:rPr>
              <w:t>Asistente Asociado con cuota al día – VIRTUAL (valor de inscripción $</w:t>
            </w:r>
            <w:r>
              <w:rPr>
                <w:color w:val="0070C0"/>
              </w:rPr>
              <w:t xml:space="preserve"> 45.000.-</w:t>
            </w:r>
            <w:r w:rsidRPr="006202E2">
              <w:rPr>
                <w:color w:val="0070C0"/>
              </w:rPr>
              <w:t>):</w:t>
            </w:r>
          </w:p>
        </w:tc>
        <w:tc>
          <w:tcPr>
            <w:tcW w:w="4417" w:type="dxa"/>
            <w:gridSpan w:val="2"/>
          </w:tcPr>
          <w:p w14:paraId="7702EA34" w14:textId="246BFD0B" w:rsidR="006202E2" w:rsidRDefault="006202E2" w:rsidP="006202E2"/>
        </w:tc>
      </w:tr>
      <w:tr w:rsidR="006202E2" w14:paraId="2440E86D" w14:textId="77777777" w:rsidTr="006202E2">
        <w:trPr>
          <w:trHeight w:val="831"/>
        </w:trPr>
        <w:tc>
          <w:tcPr>
            <w:tcW w:w="6141" w:type="dxa"/>
            <w:gridSpan w:val="2"/>
            <w:tcBorders>
              <w:bottom w:val="single" w:sz="4" w:space="0" w:color="auto"/>
            </w:tcBorders>
          </w:tcPr>
          <w:p w14:paraId="680C1AD4" w14:textId="5C43802C" w:rsidR="006202E2" w:rsidRPr="006202E2" w:rsidRDefault="006202E2" w:rsidP="006202E2">
            <w:pPr>
              <w:rPr>
                <w:color w:val="0070C0"/>
              </w:rPr>
            </w:pPr>
            <w:r w:rsidRPr="006202E2">
              <w:rPr>
                <w:color w:val="0070C0"/>
              </w:rPr>
              <w:t>Asistente no Asociado (o asociado sin la con cuota al día) – VIRTUAL (valor de inscripción $</w:t>
            </w:r>
            <w:r>
              <w:rPr>
                <w:color w:val="0070C0"/>
              </w:rPr>
              <w:t xml:space="preserve"> 62.500.-</w:t>
            </w:r>
            <w:r w:rsidRPr="006202E2">
              <w:rPr>
                <w:color w:val="0070C0"/>
              </w:rPr>
              <w:t>):</w:t>
            </w:r>
          </w:p>
        </w:tc>
        <w:tc>
          <w:tcPr>
            <w:tcW w:w="4417" w:type="dxa"/>
            <w:gridSpan w:val="2"/>
            <w:tcBorders>
              <w:bottom w:val="single" w:sz="4" w:space="0" w:color="auto"/>
            </w:tcBorders>
          </w:tcPr>
          <w:p w14:paraId="336E29A8" w14:textId="5DD74A6A" w:rsidR="006202E2" w:rsidRDefault="006202E2" w:rsidP="006202E2"/>
        </w:tc>
      </w:tr>
      <w:tr w:rsidR="00C01833" w14:paraId="40AB5AFE" w14:textId="77777777" w:rsidTr="007774FC">
        <w:trPr>
          <w:trHeight w:val="283"/>
        </w:trPr>
        <w:tc>
          <w:tcPr>
            <w:tcW w:w="10558" w:type="dxa"/>
            <w:gridSpan w:val="4"/>
            <w:shd w:val="clear" w:color="auto" w:fill="D9D9D9"/>
          </w:tcPr>
          <w:p w14:paraId="692161A1" w14:textId="77777777" w:rsidR="00C01833" w:rsidRPr="001E1C59" w:rsidRDefault="00C01833">
            <w:pPr>
              <w:rPr>
                <w:b/>
                <w:u w:val="single"/>
              </w:rPr>
            </w:pPr>
            <w:r w:rsidRPr="001E1C59">
              <w:rPr>
                <w:b/>
                <w:u w:val="single"/>
              </w:rPr>
              <w:t>AC</w:t>
            </w:r>
            <w:r w:rsidR="000F30D1" w:rsidRPr="001E1C59">
              <w:rPr>
                <w:b/>
                <w:u w:val="single"/>
              </w:rPr>
              <w:t>OMPAÑANTE</w:t>
            </w:r>
            <w:r w:rsidR="00C5512B">
              <w:rPr>
                <w:b/>
                <w:u w:val="single"/>
              </w:rPr>
              <w:t>/S</w:t>
            </w:r>
          </w:p>
        </w:tc>
      </w:tr>
      <w:tr w:rsidR="00E75E36" w14:paraId="05BC453D" w14:textId="77777777" w:rsidTr="006202E2">
        <w:trPr>
          <w:trHeight w:val="557"/>
        </w:trPr>
        <w:tc>
          <w:tcPr>
            <w:tcW w:w="6141" w:type="dxa"/>
            <w:gridSpan w:val="2"/>
          </w:tcPr>
          <w:p w14:paraId="08CEA5A2" w14:textId="77777777" w:rsidR="00E75E36" w:rsidRPr="00C5512B" w:rsidRDefault="00E75E36">
            <w:pPr>
              <w:rPr>
                <w:color w:val="0070C0"/>
              </w:rPr>
            </w:pPr>
            <w:r w:rsidRPr="00C5512B">
              <w:rPr>
                <w:color w:val="0070C0"/>
              </w:rPr>
              <w:t>A</w:t>
            </w:r>
            <w:r w:rsidR="000F30D1" w:rsidRPr="00C5512B">
              <w:rPr>
                <w:color w:val="0070C0"/>
              </w:rPr>
              <w:t>pellido y Nombre</w:t>
            </w:r>
            <w:r w:rsidRPr="00C5512B">
              <w:rPr>
                <w:color w:val="0070C0"/>
              </w:rPr>
              <w:t>:</w:t>
            </w:r>
          </w:p>
          <w:p w14:paraId="7AB4E5C8" w14:textId="77777777" w:rsidR="00E75E36" w:rsidRDefault="00E75E36"/>
        </w:tc>
        <w:tc>
          <w:tcPr>
            <w:tcW w:w="4417" w:type="dxa"/>
            <w:gridSpan w:val="2"/>
          </w:tcPr>
          <w:p w14:paraId="16EFB9EC" w14:textId="77777777" w:rsidR="00E75E36" w:rsidRDefault="00E75E36" w:rsidP="00392C4D"/>
        </w:tc>
      </w:tr>
      <w:tr w:rsidR="00C01833" w14:paraId="2ADE6AFD" w14:textId="77777777" w:rsidTr="006202E2">
        <w:trPr>
          <w:trHeight w:val="548"/>
        </w:trPr>
        <w:tc>
          <w:tcPr>
            <w:tcW w:w="6141" w:type="dxa"/>
            <w:gridSpan w:val="2"/>
          </w:tcPr>
          <w:p w14:paraId="22B8F8F9" w14:textId="77777777" w:rsidR="000F30D1" w:rsidRPr="00C5512B" w:rsidRDefault="000F30D1" w:rsidP="000F30D1">
            <w:pPr>
              <w:rPr>
                <w:color w:val="0070C0"/>
              </w:rPr>
            </w:pPr>
            <w:r w:rsidRPr="00C5512B">
              <w:rPr>
                <w:color w:val="0070C0"/>
              </w:rPr>
              <w:t>Apellido y Nombre:</w:t>
            </w:r>
          </w:p>
          <w:p w14:paraId="2D342AB2" w14:textId="77777777" w:rsidR="00E75E36" w:rsidRDefault="00E75E36"/>
        </w:tc>
        <w:tc>
          <w:tcPr>
            <w:tcW w:w="4417" w:type="dxa"/>
            <w:gridSpan w:val="2"/>
          </w:tcPr>
          <w:p w14:paraId="4556B805" w14:textId="77777777" w:rsidR="00C01833" w:rsidRDefault="00C01833"/>
        </w:tc>
      </w:tr>
      <w:tr w:rsidR="009D7683" w:rsidRPr="001E1C59" w14:paraId="76420182" w14:textId="77777777" w:rsidTr="007774FC">
        <w:trPr>
          <w:trHeight w:val="283"/>
        </w:trPr>
        <w:tc>
          <w:tcPr>
            <w:tcW w:w="10558" w:type="dxa"/>
            <w:gridSpan w:val="4"/>
            <w:shd w:val="clear" w:color="auto" w:fill="D9D9D9"/>
          </w:tcPr>
          <w:p w14:paraId="31BB3737" w14:textId="77777777" w:rsidR="009D7683" w:rsidRPr="007774FC" w:rsidRDefault="007774FC" w:rsidP="009449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INDICACIÓN DE MENÚES</w:t>
            </w:r>
            <w:r>
              <w:rPr>
                <w:b/>
              </w:rPr>
              <w:t xml:space="preserve">                                               </w:t>
            </w:r>
            <w:r>
              <w:rPr>
                <w:b/>
                <w:u w:val="single"/>
              </w:rPr>
              <w:t>ENVIAR COPIA COMPROBANTE PAGO</w:t>
            </w:r>
          </w:p>
        </w:tc>
      </w:tr>
      <w:tr w:rsidR="007774FC" w14:paraId="2A1B8A3C" w14:textId="77777777" w:rsidTr="006202E2">
        <w:trPr>
          <w:trHeight w:val="548"/>
        </w:trPr>
        <w:tc>
          <w:tcPr>
            <w:tcW w:w="6141" w:type="dxa"/>
            <w:gridSpan w:val="2"/>
          </w:tcPr>
          <w:p w14:paraId="5D40D1D5" w14:textId="77777777" w:rsidR="009D7683" w:rsidRPr="00C5512B" w:rsidRDefault="009D7683" w:rsidP="00944932">
            <w:pPr>
              <w:rPr>
                <w:color w:val="0070C0"/>
              </w:rPr>
            </w:pPr>
            <w:r>
              <w:rPr>
                <w:color w:val="0070C0"/>
              </w:rPr>
              <w:t>Celíaco  -  Vegetariano  -  Vegano – Otros (indicar)</w:t>
            </w:r>
          </w:p>
          <w:p w14:paraId="1ABED117" w14:textId="77777777" w:rsidR="009D7683" w:rsidRDefault="009D7683" w:rsidP="00944932"/>
        </w:tc>
        <w:tc>
          <w:tcPr>
            <w:tcW w:w="4417" w:type="dxa"/>
            <w:gridSpan w:val="2"/>
            <w:shd w:val="clear" w:color="auto" w:fill="auto"/>
          </w:tcPr>
          <w:p w14:paraId="5371C5EC" w14:textId="7AD5DB69" w:rsidR="007774FC" w:rsidRDefault="007774FC">
            <w:r>
              <w:t xml:space="preserve"> </w:t>
            </w:r>
            <w:hyperlink r:id="rId7" w:history="1">
              <w:r w:rsidR="0050114B" w:rsidRPr="00C222AE">
                <w:rPr>
                  <w:rStyle w:val="Hipervnculo"/>
                </w:rPr>
                <w:t>simposiotuc@face.unt.edu.ar</w:t>
              </w:r>
            </w:hyperlink>
          </w:p>
          <w:p w14:paraId="283C3DCC" w14:textId="1DB55C63" w:rsidR="0050114B" w:rsidRDefault="0050114B"/>
        </w:tc>
      </w:tr>
    </w:tbl>
    <w:p w14:paraId="7D92F270" w14:textId="77777777" w:rsidR="00C01833" w:rsidRDefault="00C01833" w:rsidP="009D7683"/>
    <w:sectPr w:rsidR="00C01833" w:rsidSect="00613138">
      <w:headerReference w:type="default" r:id="rId8"/>
      <w:pgSz w:w="11907" w:h="16840" w:code="9"/>
      <w:pgMar w:top="680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8BD85" w14:textId="77777777" w:rsidR="002E62F0" w:rsidRDefault="002E62F0">
      <w:r>
        <w:separator/>
      </w:r>
    </w:p>
  </w:endnote>
  <w:endnote w:type="continuationSeparator" w:id="0">
    <w:p w14:paraId="3AEE5287" w14:textId="77777777" w:rsidR="002E62F0" w:rsidRDefault="002E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9807" w14:textId="77777777" w:rsidR="002E62F0" w:rsidRDefault="002E62F0">
      <w:r>
        <w:separator/>
      </w:r>
    </w:p>
  </w:footnote>
  <w:footnote w:type="continuationSeparator" w:id="0">
    <w:p w14:paraId="654D9811" w14:textId="77777777" w:rsidR="002E62F0" w:rsidRDefault="002E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6"/>
    </w:tblGrid>
    <w:tr w:rsidR="00E6035B" w14:paraId="5473DCF0" w14:textId="77777777" w:rsidTr="00D673BD">
      <w:trPr>
        <w:trHeight w:val="933"/>
      </w:trPr>
      <w:tc>
        <w:tcPr>
          <w:tcW w:w="10056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001" w:type="dxa"/>
            <w:tblInd w:w="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7"/>
            <w:gridCol w:w="2491"/>
            <w:gridCol w:w="2069"/>
            <w:gridCol w:w="2340"/>
            <w:gridCol w:w="3034"/>
          </w:tblGrid>
          <w:tr w:rsidR="00D673BD" w:rsidRPr="0080605B" w14:paraId="1CDE054D" w14:textId="77777777" w:rsidTr="00C31696">
            <w:trPr>
              <w:trHeight w:val="838"/>
            </w:trPr>
            <w:tc>
              <w:tcPr>
                <w:tcW w:w="255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tbl>
                <w:tblPr>
                  <w:tblW w:w="4648" w:type="dxa"/>
                  <w:tblInd w:w="1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4648"/>
                </w:tblGrid>
                <w:tr w:rsidR="00D673BD" w:rsidRPr="00671774" w14:paraId="5F65EB03" w14:textId="77777777" w:rsidTr="00C31696">
                  <w:trPr>
                    <w:trHeight w:val="850"/>
                  </w:trPr>
                  <w:tc>
                    <w:tcPr>
                      <w:tcW w:w="4648" w:type="dxa"/>
                      <w:shd w:val="clear" w:color="auto" w:fill="auto"/>
                    </w:tcPr>
                    <w:p w14:paraId="1F6E22E7" w14:textId="52F3F523" w:rsidR="001E1C59" w:rsidRDefault="001E1C59" w:rsidP="001E1C5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5F3DC2C5" w14:textId="24C14228" w:rsidR="00D673BD" w:rsidRPr="00671774" w:rsidRDefault="00915BB1" w:rsidP="001E1C59">
                      <w:pPr>
                        <w:ind w:right="1700"/>
                        <w:jc w:val="center"/>
                        <w:rPr>
                          <w:rFonts w:ascii="Century Gothic" w:hAnsi="Century Gothic"/>
                          <w:b/>
                          <w:spacing w:val="-2"/>
                          <w:kern w:val="1"/>
                        </w:rPr>
                      </w:pPr>
                      <w:r w:rsidRPr="00B949F3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3A257EC" wp14:editId="6F02833E">
                            <wp:extent cx="1133475" cy="1083411"/>
                            <wp:effectExtent l="0" t="0" r="0" b="2540"/>
                            <wp:docPr id="62505149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">
                                              <a14:imgEffect>
                                                <a14:artisticMosiaicBubbles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917" cy="1108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kern w:val="1"/>
                        </w:rPr>
                        <w:t xml:space="preserve">     </w:t>
                      </w:r>
                    </w:p>
                  </w:tc>
                </w:tr>
              </w:tbl>
              <w:p w14:paraId="63F5BE0F" w14:textId="77777777" w:rsidR="00D673BD" w:rsidRPr="0080605B" w:rsidRDefault="00D673BD" w:rsidP="008C1E36">
                <w:pPr>
                  <w:jc w:val="center"/>
                  <w:rPr>
                    <w:rFonts w:ascii="Britannic Bold" w:hAnsi="Britannic Bold"/>
                    <w:bCs/>
                  </w:rPr>
                </w:pPr>
              </w:p>
            </w:tc>
            <w:tc>
              <w:tcPr>
                <w:tcW w:w="744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C95A48" w14:textId="73002BB3" w:rsidR="00D673BD" w:rsidRDefault="00D673BD" w:rsidP="008C1E36">
                <w:pPr>
                  <w:jc w:val="center"/>
                  <w:rPr>
                    <w:rFonts w:ascii="Century Gothic" w:hAnsi="Century Gothic"/>
                    <w:b/>
                    <w:spacing w:val="-2"/>
                    <w:kern w:val="1"/>
                  </w:rPr>
                </w:pPr>
                <w:r w:rsidRPr="0080605B">
                  <w:rPr>
                    <w:rFonts w:ascii="Century Gothic" w:hAnsi="Century Gothic"/>
                    <w:b/>
                    <w:spacing w:val="-2"/>
                    <w:kern w:val="1"/>
                  </w:rPr>
                  <w:t xml:space="preserve"> </w:t>
                </w:r>
              </w:p>
              <w:p w14:paraId="33995852" w14:textId="016DE401" w:rsidR="00D673BD" w:rsidRPr="0080605B" w:rsidRDefault="00915BB1" w:rsidP="008C1E36">
                <w:pPr>
                  <w:jc w:val="center"/>
                  <w:rPr>
                    <w:rFonts w:ascii="Britannic Bold" w:hAnsi="Britannic Bold"/>
                    <w:b/>
                    <w:spacing w:val="-2"/>
                    <w:kern w:val="1"/>
                  </w:rPr>
                </w:pPr>
                <w:r w:rsidRPr="00B56482">
                  <w:rPr>
                    <w:noProof/>
                    <w:lang w:val="en-US" w:eastAsia="en-US"/>
                  </w:rPr>
                  <w:drawing>
                    <wp:inline distT="0" distB="0" distL="0" distR="0" wp14:anchorId="54FFA97B" wp14:editId="3A769A09">
                      <wp:extent cx="2741295" cy="1076325"/>
                      <wp:effectExtent l="0" t="0" r="1905" b="9525"/>
                      <wp:docPr id="1216105047" name="Imagen 11" descr="Graduados Ciencias Económicas U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Graduados Ciencias Económicas U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artisticFilmGrain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1427" cy="10763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31696">
                  <w:rPr>
                    <w:rFonts w:ascii="Verdana" w:hAnsi="Verdana"/>
                    <w:b/>
                    <w:bCs/>
                    <w:noProof/>
                    <w:sz w:val="36"/>
                    <w:szCs w:val="36"/>
                    <w:lang w:val="en-US" w:eastAsia="en-US"/>
                  </w:rPr>
                  <w:drawing>
                    <wp:inline distT="0" distB="0" distL="0" distR="0" wp14:anchorId="6FD0B6C1" wp14:editId="34FFF364">
                      <wp:extent cx="1865630" cy="871855"/>
                      <wp:effectExtent l="0" t="0" r="1270" b="4445"/>
                      <wp:docPr id="679110968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5630" cy="8718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1742D" w:rsidRPr="00671774" w14:paraId="342BF02E" w14:textId="77777777" w:rsidTr="00C31696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gridBefore w:val="1"/>
              <w:gridAfter w:val="1"/>
              <w:wBefore w:w="67" w:type="dxa"/>
              <w:wAfter w:w="3034" w:type="dxa"/>
              <w:trHeight w:val="152"/>
            </w:trPr>
            <w:tc>
              <w:tcPr>
                <w:tcW w:w="4560" w:type="dxa"/>
                <w:gridSpan w:val="2"/>
                <w:shd w:val="clear" w:color="auto" w:fill="auto"/>
              </w:tcPr>
              <w:p w14:paraId="5EC5D7DD" w14:textId="13693BB1" w:rsidR="0091742D" w:rsidRPr="00671774" w:rsidRDefault="00C31696" w:rsidP="00915BB1">
                <w:pPr>
                  <w:jc w:val="center"/>
                  <w:rPr>
                    <w:rFonts w:ascii="Century Gothic" w:hAnsi="Century Gothic"/>
                    <w:b/>
                    <w:spacing w:val="-2"/>
                    <w:kern w:val="1"/>
                  </w:rPr>
                </w:pPr>
                <w:r>
                  <w:rPr>
                    <w:rFonts w:ascii="Century Gothic" w:hAnsi="Century Gothic"/>
                    <w:b/>
                    <w:spacing w:val="-2"/>
                    <w:kern w:val="1"/>
                  </w:rPr>
                  <w:t xml:space="preserve">  </w:t>
                </w:r>
              </w:p>
            </w:tc>
            <w:tc>
              <w:tcPr>
                <w:tcW w:w="2340" w:type="dxa"/>
                <w:shd w:val="clear" w:color="auto" w:fill="auto"/>
              </w:tcPr>
              <w:p w14:paraId="66F73151" w14:textId="77777777" w:rsidR="0091742D" w:rsidRPr="00671774" w:rsidRDefault="0091742D" w:rsidP="00613138">
                <w:pPr>
                  <w:ind w:right="1700"/>
                  <w:rPr>
                    <w:rFonts w:ascii="Century Gothic" w:hAnsi="Century Gothic"/>
                    <w:b/>
                    <w:spacing w:val="-2"/>
                    <w:kern w:val="1"/>
                  </w:rPr>
                </w:pPr>
              </w:p>
            </w:tc>
          </w:tr>
        </w:tbl>
        <w:p w14:paraId="14A9E2F0" w14:textId="77777777" w:rsidR="00E6035B" w:rsidRDefault="00E6035B" w:rsidP="0091742D">
          <w:pPr>
            <w:ind w:right="1700"/>
            <w:rPr>
              <w:rFonts w:ascii="Century Gothic" w:hAnsi="Century Gothic"/>
              <w:b/>
              <w:spacing w:val="-2"/>
              <w:kern w:val="1"/>
            </w:rPr>
          </w:pPr>
        </w:p>
      </w:tc>
    </w:tr>
  </w:tbl>
  <w:p w14:paraId="7BEFD586" w14:textId="77777777" w:rsidR="004D67C2" w:rsidRDefault="004D67C2" w:rsidP="001E1C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33"/>
    <w:rsid w:val="00017F19"/>
    <w:rsid w:val="000F30D1"/>
    <w:rsid w:val="00112733"/>
    <w:rsid w:val="00142FD7"/>
    <w:rsid w:val="00180F2C"/>
    <w:rsid w:val="001E1C59"/>
    <w:rsid w:val="00223BF5"/>
    <w:rsid w:val="00267394"/>
    <w:rsid w:val="002B5E1A"/>
    <w:rsid w:val="002E62F0"/>
    <w:rsid w:val="002F38B5"/>
    <w:rsid w:val="003771F5"/>
    <w:rsid w:val="00392C4D"/>
    <w:rsid w:val="004D67C2"/>
    <w:rsid w:val="0050114B"/>
    <w:rsid w:val="0055502A"/>
    <w:rsid w:val="00560143"/>
    <w:rsid w:val="0057643D"/>
    <w:rsid w:val="005C3301"/>
    <w:rsid w:val="005D1D17"/>
    <w:rsid w:val="005F5E5D"/>
    <w:rsid w:val="00613138"/>
    <w:rsid w:val="006202E2"/>
    <w:rsid w:val="0067086E"/>
    <w:rsid w:val="00671774"/>
    <w:rsid w:val="006E535D"/>
    <w:rsid w:val="007774FC"/>
    <w:rsid w:val="007C2465"/>
    <w:rsid w:val="007E7ED9"/>
    <w:rsid w:val="0081278B"/>
    <w:rsid w:val="0087178A"/>
    <w:rsid w:val="008A1D95"/>
    <w:rsid w:val="008C1E36"/>
    <w:rsid w:val="008C57B2"/>
    <w:rsid w:val="008F4D07"/>
    <w:rsid w:val="00915BB1"/>
    <w:rsid w:val="0091742D"/>
    <w:rsid w:val="009A2541"/>
    <w:rsid w:val="009D7683"/>
    <w:rsid w:val="00A17E19"/>
    <w:rsid w:val="00A61EF6"/>
    <w:rsid w:val="00B8616B"/>
    <w:rsid w:val="00BF3938"/>
    <w:rsid w:val="00C01833"/>
    <w:rsid w:val="00C31696"/>
    <w:rsid w:val="00C5512B"/>
    <w:rsid w:val="00C61EE3"/>
    <w:rsid w:val="00C64496"/>
    <w:rsid w:val="00C76E8B"/>
    <w:rsid w:val="00CB4B71"/>
    <w:rsid w:val="00CE0082"/>
    <w:rsid w:val="00D4106D"/>
    <w:rsid w:val="00D673BD"/>
    <w:rsid w:val="00DF16B5"/>
    <w:rsid w:val="00E373F5"/>
    <w:rsid w:val="00E44D51"/>
    <w:rsid w:val="00E6035B"/>
    <w:rsid w:val="00E75E36"/>
    <w:rsid w:val="00F05BB3"/>
    <w:rsid w:val="00F966B2"/>
    <w:rsid w:val="00FD4043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E1BC7B"/>
  <w15:docId w15:val="{8BAF18DB-C131-460F-8734-BD558498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C0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6035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6035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D673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AR" w:eastAsia="en-US"/>
    </w:rPr>
  </w:style>
  <w:style w:type="character" w:styleId="Hipervnculo">
    <w:name w:val="Hyperlink"/>
    <w:basedOn w:val="Fuentedeprrafopredeter"/>
    <w:rsid w:val="001E1C5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1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posiotuc@face.unt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Logo%20Faculta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3B46-D7C3-4752-BBC9-4DE105D2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Facultad</Template>
  <TotalTime>5</TotalTime>
  <Pages>1</Pages>
  <Words>150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XXII SIMPSIO NACIONAL DE PROFESORES DE CONTABILIDAD PÚBLICA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XXII SIMPSIO NACIONAL DE PROFESORES DE CONTABILIDAD PÚBLICA</dc:title>
  <dc:creator>Secretaria de Coordinacion</dc:creator>
  <cp:lastModifiedBy>usario</cp:lastModifiedBy>
  <cp:revision>3</cp:revision>
  <cp:lastPrinted>2012-07-20T14:55:00Z</cp:lastPrinted>
  <dcterms:created xsi:type="dcterms:W3CDTF">2025-07-29T16:26:00Z</dcterms:created>
  <dcterms:modified xsi:type="dcterms:W3CDTF">2025-07-29T16:30:00Z</dcterms:modified>
</cp:coreProperties>
</file>